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遂宁市文化馆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年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元旦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春节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汉服、甲胄展”</w:t>
      </w:r>
      <w:r>
        <w:rPr>
          <w:rFonts w:ascii="Times New Roman" w:hAnsi="Times New Roman" w:eastAsia="方正小标宋简体" w:cs="Times New Roman"/>
          <w:sz w:val="44"/>
          <w:szCs w:val="44"/>
        </w:rPr>
        <w:t>比选评分汇总表</w:t>
      </w:r>
    </w:p>
    <w:p>
      <w:pPr>
        <w:spacing w:line="600" w:lineRule="exact"/>
        <w:ind w:firstLine="320" w:firstLineChars="100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日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市文化馆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四楼会议室</w:t>
      </w:r>
    </w:p>
    <w:tbl>
      <w:tblPr>
        <w:tblStyle w:val="7"/>
        <w:tblW w:w="13304" w:type="dxa"/>
        <w:jc w:val="center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5"/>
        <w:gridCol w:w="960"/>
        <w:gridCol w:w="1117"/>
        <w:gridCol w:w="990"/>
        <w:gridCol w:w="1076"/>
        <w:gridCol w:w="1133"/>
        <w:gridCol w:w="1133"/>
        <w:gridCol w:w="1138"/>
        <w:gridCol w:w="1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75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参与比选单位名称</w:t>
            </w:r>
          </w:p>
        </w:tc>
        <w:tc>
          <w:tcPr>
            <w:tcW w:w="960" w:type="dxa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抽签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顺序</w:t>
            </w:r>
          </w:p>
        </w:tc>
        <w:tc>
          <w:tcPr>
            <w:tcW w:w="111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评委1</w:t>
            </w:r>
          </w:p>
        </w:tc>
        <w:tc>
          <w:tcPr>
            <w:tcW w:w="99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评委2</w:t>
            </w:r>
          </w:p>
        </w:tc>
        <w:tc>
          <w:tcPr>
            <w:tcW w:w="10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评委3</w:t>
            </w:r>
          </w:p>
        </w:tc>
        <w:tc>
          <w:tcPr>
            <w:tcW w:w="11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评委4</w:t>
            </w:r>
          </w:p>
        </w:tc>
        <w:tc>
          <w:tcPr>
            <w:tcW w:w="113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评委5</w:t>
            </w:r>
          </w:p>
        </w:tc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总分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7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四川省前华文化传播有限公司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69.60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59.60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59.60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64.60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49.60</w:t>
            </w:r>
          </w:p>
        </w:tc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303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7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四川不虞雾列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传媒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380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7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成都寻途文化传播有限公司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71.40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59.40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54.40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49.40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51.40</w:t>
            </w:r>
          </w:p>
        </w:tc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286</w:t>
            </w: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75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工作人员：                      评委：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监督人：</w:t>
      </w:r>
    </w:p>
    <w:sectPr>
      <w:footerReference r:id="rId3" w:type="default"/>
      <w:pgSz w:w="16838" w:h="11906" w:orient="landscape"/>
      <w:pgMar w:top="607" w:right="1440" w:bottom="60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9ueqfW&#10;AAAAAwEAAA8AAAAAAAAAAQAgAAAAIgAAAGRycy9kb3ducmV2LnhtbFBLAQIUABQAAAAIAIdO4kD2&#10;pGCm6QEAAKYDAAAOAAAAAAAAAAEAIAAAACUBAABkcnMvZTJvRG9jLnhtbFBLBQYAAAAABgAGAFkB&#10;AACA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GI4Nzc5MjY3NzNjY2M3MTFiODdhNjJlYWY4YmVmNjAifQ=="/>
  </w:docVars>
  <w:rsids>
    <w:rsidRoot w:val="00000000"/>
    <w:rsid w:val="01AD5669"/>
    <w:rsid w:val="1B7F7BDB"/>
    <w:rsid w:val="1FFFB09E"/>
    <w:rsid w:val="28EB472D"/>
    <w:rsid w:val="3BF3033C"/>
    <w:rsid w:val="406C41B0"/>
    <w:rsid w:val="419622B7"/>
    <w:rsid w:val="4FF830BA"/>
    <w:rsid w:val="6BFABA09"/>
    <w:rsid w:val="6FDD6A16"/>
    <w:rsid w:val="71950DCF"/>
    <w:rsid w:val="75116856"/>
    <w:rsid w:val="76FDAAA8"/>
    <w:rsid w:val="78EF4AAC"/>
    <w:rsid w:val="7D7B4682"/>
    <w:rsid w:val="BBB79826"/>
    <w:rsid w:val="BFFFFC92"/>
    <w:rsid w:val="D757EE4A"/>
    <w:rsid w:val="DDDD8F7F"/>
    <w:rsid w:val="DF7DB71C"/>
    <w:rsid w:val="EF4F5FEF"/>
    <w:rsid w:val="FB6853BE"/>
    <w:rsid w:val="FF6F8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94</Words>
  <Characters>98</Characters>
  <Lines>92</Lines>
  <Paragraphs>36</Paragraphs>
  <TotalTime>1</TotalTime>
  <ScaleCrop>false</ScaleCrop>
  <LinksUpToDate>false</LinksUpToDate>
  <CharactersWithSpaces>155</CharactersWithSpaces>
  <Application>WPS Office_11.1.0.8840_F1E327BC-269C-435d-A152-05C5408002CA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2020-12-25T17:06:00Z</dcterms:created>
  <dc:creator>Microsoft</dc:creator>
  <cp:lastModifiedBy>Administrator</cp:lastModifiedBy>
  <cp:lastPrinted>2021-09-02T01:18:00Z</cp:lastPrinted>
  <dcterms:modified xsi:type="dcterms:W3CDTF">2022-12-19T03:35:51Z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  <property fmtid="{D5CDD505-2E9C-101B-9397-08002B2CF9AE}" pid="3" name="ICV">
    <vt:lpwstr>1A273E226F6E48209ECD549E3C1EA7B3</vt:lpwstr>
  </property>
</Properties>
</file>